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34" w:rsidRDefault="00190A34" w:rsidP="00767A5E">
      <w:pPr>
        <w:pStyle w:val="Title"/>
      </w:pPr>
      <w:r>
        <w:t>DIFESA INTEGRATA DELLA VITE</w:t>
      </w:r>
    </w:p>
    <w:p w:rsidR="00190A34" w:rsidRDefault="00190A34" w:rsidP="00767A5E">
      <w:pPr>
        <w:pStyle w:val="Subtitle"/>
        <w:rPr>
          <w:sz w:val="24"/>
        </w:rPr>
      </w:pPr>
      <w:r>
        <w:t>Applicazione Regolamento CE 1305/2013</w:t>
      </w:r>
    </w:p>
    <w:p w:rsidR="00190A34" w:rsidRDefault="00190A34" w:rsidP="00767A5E">
      <w:pPr>
        <w:jc w:val="center"/>
      </w:pPr>
      <w:r>
        <w:rPr>
          <w:sz w:val="24"/>
        </w:rPr>
        <w:t>COMITATO DI COORDINAMENTO FITOSANITARIO</w:t>
      </w:r>
    </w:p>
    <w:p w:rsidR="00190A34" w:rsidRDefault="00190A34" w:rsidP="00767A5E">
      <w:pPr>
        <w:jc w:val="center"/>
        <w:rPr>
          <w:sz w:val="8"/>
          <w:szCs w:val="8"/>
        </w:rPr>
      </w:pPr>
      <w:r>
        <w:t>Corso IV novembre, 44 – 15100 Alessandria    -     Tel. 0131  52086</w:t>
      </w:r>
    </w:p>
    <w:p w:rsidR="00190A34" w:rsidRDefault="00190A34" w:rsidP="00767A5E">
      <w:pPr>
        <w:jc w:val="center"/>
        <w:rPr>
          <w:sz w:val="28"/>
        </w:rPr>
      </w:pPr>
      <w:r>
        <w:rPr>
          <w:sz w:val="28"/>
        </w:rPr>
        <w:t>ZONA OPERATIVA di OVADA.</w:t>
      </w:r>
    </w:p>
    <w:p w:rsidR="00190A34" w:rsidRDefault="00190A34" w:rsidP="00767A5E">
      <w:pPr>
        <w:jc w:val="center"/>
        <w:rPr>
          <w:sz w:val="28"/>
        </w:rPr>
      </w:pPr>
      <w:r>
        <w:rPr>
          <w:sz w:val="28"/>
          <w:szCs w:val="28"/>
        </w:rPr>
        <w:t xml:space="preserve">Bollettino di difesa della vite </w:t>
      </w:r>
      <w:r>
        <w:rPr>
          <w:sz w:val="28"/>
        </w:rPr>
        <w:t>n° 01 del 11/05/2022</w:t>
      </w:r>
    </w:p>
    <w:p w:rsidR="00190A34" w:rsidRDefault="00190A34" w:rsidP="000F5483">
      <w:pPr>
        <w:rPr>
          <w:sz w:val="12"/>
          <w:szCs w:val="12"/>
        </w:rPr>
      </w:pPr>
    </w:p>
    <w:p w:rsidR="00190A34" w:rsidRPr="00E4447D" w:rsidRDefault="00190A34" w:rsidP="000F5483">
      <w:pPr>
        <w:rPr>
          <w:sz w:val="12"/>
          <w:szCs w:val="12"/>
        </w:rPr>
      </w:pPr>
    </w:p>
    <w:p w:rsidR="00190A34" w:rsidRDefault="00190A34" w:rsidP="005B172A">
      <w:pPr>
        <w:jc w:val="center"/>
        <w:rPr>
          <w:b/>
          <w:sz w:val="32"/>
        </w:rPr>
      </w:pPr>
      <w:r>
        <w:rPr>
          <w:sz w:val="32"/>
        </w:rPr>
        <w:t xml:space="preserve">Fase fenologica prevalente: </w:t>
      </w:r>
      <w:r>
        <w:rPr>
          <w:b/>
          <w:sz w:val="32"/>
        </w:rPr>
        <w:t>Grappoli separati BBCH 53</w:t>
      </w:r>
    </w:p>
    <w:p w:rsidR="00190A34" w:rsidRDefault="00190A34" w:rsidP="000F5483">
      <w:pPr>
        <w:jc w:val="center"/>
        <w:rPr>
          <w:sz w:val="30"/>
          <w:szCs w:val="30"/>
        </w:rPr>
      </w:pPr>
    </w:p>
    <w:p w:rsidR="00190A34" w:rsidRDefault="00190A34" w:rsidP="00CB3C4D">
      <w:pPr>
        <w:pStyle w:val="Corpodeltesto21"/>
        <w:spacing w:line="240" w:lineRule="auto"/>
        <w:jc w:val="center"/>
        <w:rPr>
          <w:b/>
          <w:bCs/>
          <w:sz w:val="48"/>
          <w:szCs w:val="48"/>
        </w:rPr>
      </w:pPr>
      <w:r w:rsidRPr="00D56859">
        <w:rPr>
          <w:b/>
          <w:bCs/>
          <w:sz w:val="48"/>
          <w:szCs w:val="48"/>
        </w:rPr>
        <w:t>PERONOSPORA</w:t>
      </w:r>
    </w:p>
    <w:p w:rsidR="00190A34" w:rsidRDefault="00190A34" w:rsidP="00FE7A2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Le piogge cadute  tra il 5 ed il 6  Maggio potrebbero essere stati causa di sviluppo del patogeno.</w:t>
      </w:r>
    </w:p>
    <w:p w:rsidR="00190A34" w:rsidRDefault="00190A34" w:rsidP="00FE7A2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Considerando lo sviluppo vegetativo ormai avanzato anche nei fondovalle, e visto l’aumento delle temperature, si consiglia di eseguire il trattamento</w:t>
      </w:r>
    </w:p>
    <w:p w:rsidR="00190A34" w:rsidRDefault="00190A34" w:rsidP="00FE7A2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da Giovedì 12 Maggio utilizzando una miscela composta da:</w:t>
      </w:r>
    </w:p>
    <w:p w:rsidR="00190A34" w:rsidRPr="00F27E4C" w:rsidRDefault="00190A34" w:rsidP="00492121">
      <w:pPr>
        <w:pStyle w:val="Default"/>
        <w:jc w:val="center"/>
        <w:rPr>
          <w:sz w:val="32"/>
          <w:szCs w:val="32"/>
        </w:rPr>
      </w:pPr>
      <w:r w:rsidRPr="00F27E4C">
        <w:rPr>
          <w:b/>
          <w:bCs/>
          <w:sz w:val="32"/>
          <w:szCs w:val="32"/>
        </w:rPr>
        <w:t xml:space="preserve">Rame Metallo  o   Metiram </w:t>
      </w:r>
      <w:r w:rsidRPr="00F27E4C">
        <w:t>(max 3 volte entro il 30/06)</w:t>
      </w:r>
      <w:r w:rsidRPr="00F27E4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+ Cimoxanil </w:t>
      </w:r>
      <w:r w:rsidRPr="00CB3C4D">
        <w:t>(max 3 volte)</w:t>
      </w:r>
    </w:p>
    <w:p w:rsidR="00190A34" w:rsidRPr="008806CD" w:rsidRDefault="00190A34" w:rsidP="00CB3C4D">
      <w:pPr>
        <w:pStyle w:val="Default"/>
        <w:jc w:val="center"/>
        <w:rPr>
          <w:sz w:val="16"/>
          <w:szCs w:val="16"/>
          <w:u w:val="single"/>
        </w:rPr>
      </w:pPr>
    </w:p>
    <w:p w:rsidR="00190A34" w:rsidRPr="00F27E4C" w:rsidRDefault="00190A34" w:rsidP="00FE7A2C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I</w:t>
      </w:r>
      <w:r w:rsidRPr="00F27E4C">
        <w:rPr>
          <w:i/>
          <w:iCs/>
          <w:sz w:val="28"/>
          <w:szCs w:val="28"/>
          <w:u w:val="single"/>
        </w:rPr>
        <w:t xml:space="preserve">l principio attivo “Mancozeb” non </w:t>
      </w:r>
      <w:r>
        <w:rPr>
          <w:i/>
          <w:iCs/>
          <w:sz w:val="28"/>
          <w:szCs w:val="28"/>
          <w:u w:val="single"/>
        </w:rPr>
        <w:t>è</w:t>
      </w:r>
      <w:r w:rsidRPr="00F27E4C">
        <w:rPr>
          <w:i/>
          <w:iCs/>
          <w:sz w:val="28"/>
          <w:szCs w:val="28"/>
          <w:u w:val="single"/>
        </w:rPr>
        <w:t xml:space="preserve"> più utilizzabile</w:t>
      </w:r>
      <w:r w:rsidRPr="00492121">
        <w:rPr>
          <w:i/>
          <w:iCs/>
          <w:sz w:val="28"/>
          <w:szCs w:val="28"/>
        </w:rPr>
        <w:t xml:space="preserve"> e quindi </w:t>
      </w:r>
      <w:r>
        <w:rPr>
          <w:i/>
          <w:iCs/>
          <w:sz w:val="28"/>
          <w:szCs w:val="28"/>
        </w:rPr>
        <w:t xml:space="preserve">eventuali giacenze devono essere regolarmente </w:t>
      </w:r>
      <w:r w:rsidRPr="00F27E4C">
        <w:rPr>
          <w:i/>
          <w:iCs/>
          <w:sz w:val="28"/>
          <w:szCs w:val="28"/>
        </w:rPr>
        <w:t>smaltite come rifiuto speciale.</w:t>
      </w:r>
    </w:p>
    <w:p w:rsidR="00190A34" w:rsidRPr="00D56859" w:rsidRDefault="00190A34" w:rsidP="00CB3C4D">
      <w:pPr>
        <w:pStyle w:val="Default"/>
        <w:rPr>
          <w:sz w:val="22"/>
          <w:szCs w:val="22"/>
        </w:rPr>
      </w:pPr>
    </w:p>
    <w:p w:rsidR="00190A34" w:rsidRDefault="00190A34" w:rsidP="00CB3C4D">
      <w:pPr>
        <w:rPr>
          <w:b/>
          <w:kern w:val="2"/>
        </w:rPr>
      </w:pPr>
      <w:r>
        <w:rPr>
          <w:b/>
        </w:rPr>
        <w:t xml:space="preserve">ATTENZIONE: limite sulla sostanza attiva del rame per le aziende convenzionali: </w:t>
      </w:r>
    </w:p>
    <w:p w:rsidR="00190A34" w:rsidRDefault="00190A34" w:rsidP="00A5651B">
      <w:pPr>
        <w:pStyle w:val="ListParagraph"/>
        <w:numPr>
          <w:ilvl w:val="0"/>
          <w:numId w:val="1"/>
        </w:numPr>
        <w:rPr>
          <w:b/>
        </w:rPr>
      </w:pPr>
      <w:r w:rsidRPr="00A5651B">
        <w:rPr>
          <w:b/>
        </w:rPr>
        <w:t>s.a. Rame per 28 Kg/Ha su 7 anni (programmazione media consigliata di 4 Kg/Ha anno).</w:t>
      </w:r>
    </w:p>
    <w:p w:rsidR="00190A34" w:rsidRPr="00A5651B" w:rsidRDefault="00190A34" w:rsidP="00A5651B">
      <w:pPr>
        <w:pStyle w:val="ListParagraph"/>
        <w:rPr>
          <w:b/>
        </w:rPr>
      </w:pPr>
    </w:p>
    <w:p w:rsidR="00190A34" w:rsidRPr="00A5651B" w:rsidRDefault="00190A34" w:rsidP="00A565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51B">
        <w:rPr>
          <w:b/>
        </w:rPr>
        <w:t>Per chi aderisce alla misura 10.1.1 del PSR il limite stabilito dalle Norme Tecniche è di 12 Kg/Ha s.a. Rame nel triennio 2022/2024 ma non più di 5 Kg/ha/anno.</w:t>
      </w:r>
    </w:p>
    <w:p w:rsidR="00190A34" w:rsidRPr="00AC374E" w:rsidRDefault="00190A34" w:rsidP="00CB3C4D">
      <w:pPr>
        <w:pStyle w:val="Corpodeltesto21"/>
        <w:spacing w:line="240" w:lineRule="auto"/>
        <w:jc w:val="center"/>
        <w:rPr>
          <w:b/>
          <w:bCs/>
          <w:sz w:val="20"/>
        </w:rPr>
      </w:pPr>
    </w:p>
    <w:p w:rsidR="00190A34" w:rsidRPr="00D56859" w:rsidRDefault="00190A34" w:rsidP="00CB3C4D">
      <w:pPr>
        <w:pStyle w:val="Corpodeltesto21"/>
        <w:spacing w:line="240" w:lineRule="auto"/>
        <w:jc w:val="center"/>
        <w:rPr>
          <w:b/>
          <w:bCs/>
          <w:sz w:val="48"/>
          <w:szCs w:val="48"/>
        </w:rPr>
      </w:pPr>
      <w:r w:rsidRPr="00D56859">
        <w:rPr>
          <w:b/>
          <w:bCs/>
          <w:sz w:val="48"/>
          <w:szCs w:val="48"/>
        </w:rPr>
        <w:t>OIDIO</w:t>
      </w:r>
    </w:p>
    <w:p w:rsidR="00190A34" w:rsidRDefault="00190A34" w:rsidP="00CB3C4D">
      <w:pPr>
        <w:pStyle w:val="Corpodeltesto2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 condizioni climatiche che si sono presentate tra l’autunno e la primavera di questa annata sono state favorevoli alla conservazione del micelio, pertanto è importante addizionare al trattamento antiperonosporico </w:t>
      </w:r>
    </w:p>
    <w:p w:rsidR="00190A34" w:rsidRDefault="00190A34" w:rsidP="00FE7A2C">
      <w:pPr>
        <w:pStyle w:val="Corpodeltesto21"/>
        <w:spacing w:line="240" w:lineRule="auto"/>
        <w:jc w:val="center"/>
        <w:rPr>
          <w:sz w:val="32"/>
          <w:szCs w:val="32"/>
        </w:rPr>
      </w:pPr>
      <w:r w:rsidRPr="00FE7A2C">
        <w:rPr>
          <w:b/>
          <w:bCs/>
          <w:sz w:val="32"/>
          <w:szCs w:val="32"/>
        </w:rPr>
        <w:t>Meptildinocap</w:t>
      </w:r>
      <w:r>
        <w:rPr>
          <w:sz w:val="32"/>
          <w:szCs w:val="32"/>
        </w:rPr>
        <w:t xml:space="preserve"> </w:t>
      </w:r>
      <w:r w:rsidRPr="00FE7A2C">
        <w:rPr>
          <w:sz w:val="32"/>
          <w:szCs w:val="32"/>
        </w:rPr>
        <w:t>(max 2 volte)</w:t>
      </w:r>
      <w:r>
        <w:rPr>
          <w:sz w:val="32"/>
          <w:szCs w:val="32"/>
        </w:rPr>
        <w:t>,</w:t>
      </w:r>
      <w:r w:rsidRPr="00FE7A2C">
        <w:rPr>
          <w:sz w:val="32"/>
          <w:szCs w:val="32"/>
        </w:rPr>
        <w:t xml:space="preserve"> prodotto ad azione preventiva, curativa ed eradicante</w:t>
      </w:r>
      <w:r>
        <w:rPr>
          <w:sz w:val="32"/>
          <w:szCs w:val="32"/>
        </w:rPr>
        <w:t xml:space="preserve">, abbinato a uno </w:t>
      </w:r>
      <w:r w:rsidRPr="002E7421">
        <w:rPr>
          <w:b/>
          <w:bCs/>
          <w:sz w:val="32"/>
          <w:szCs w:val="32"/>
          <w:u w:val="single"/>
        </w:rPr>
        <w:t>Zolfo bagnabile</w:t>
      </w:r>
      <w:r>
        <w:rPr>
          <w:sz w:val="32"/>
          <w:szCs w:val="32"/>
        </w:rPr>
        <w:t>.</w:t>
      </w:r>
    </w:p>
    <w:p w:rsidR="00190A34" w:rsidRPr="00D56859" w:rsidRDefault="00190A34" w:rsidP="00CB3C4D">
      <w:pPr>
        <w:pStyle w:val="Corpodeltesto21"/>
        <w:spacing w:line="240" w:lineRule="auto"/>
        <w:jc w:val="center"/>
        <w:rPr>
          <w:sz w:val="18"/>
          <w:szCs w:val="18"/>
        </w:rPr>
      </w:pPr>
    </w:p>
    <w:p w:rsidR="00190A34" w:rsidRDefault="00190A34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D56859">
        <w:rPr>
          <w:rFonts w:ascii="Arial" w:hAnsi="Arial" w:cs="Arial"/>
          <w:b/>
          <w:bCs/>
          <w:i/>
          <w:iCs/>
          <w:sz w:val="22"/>
        </w:rPr>
        <w:t>Nel rispetto dei principi di lotta integrata sarà doveroso, nel corso della stagione, prediligere l'impiego di principi attivi, fungicidi e/o insetticidi, maggiormente riguardosi delle popolazioni di Acari Fitoseidi e Stigmeidi, rispettando sempre le soglie di intervento previste dai disciplinari, garantendo in questo modo il ripristino dell'equilibrio fra i fitofagi e i loro antagonisti, promuovendo così la lotta naturale alle avversità.</w:t>
      </w:r>
    </w:p>
    <w:p w:rsidR="00190A34" w:rsidRDefault="00190A34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BA16FF">
        <w:rPr>
          <w:rFonts w:ascii="Arial" w:hAnsi="Arial" w:cs="Arial"/>
          <w:b/>
          <w:bCs/>
          <w:szCs w:val="24"/>
        </w:rPr>
        <w:t xml:space="preserve">COMUNICARE AL SERVIZIO TECNICO </w:t>
      </w:r>
      <w:r>
        <w:rPr>
          <w:rFonts w:ascii="Arial" w:hAnsi="Arial" w:cs="Arial"/>
          <w:b/>
          <w:bCs/>
          <w:szCs w:val="24"/>
        </w:rPr>
        <w:t>EVENTUALI</w:t>
      </w:r>
      <w:r w:rsidRPr="00BA16FF">
        <w:rPr>
          <w:rFonts w:ascii="Arial" w:hAnsi="Arial" w:cs="Arial"/>
          <w:b/>
          <w:bCs/>
          <w:szCs w:val="24"/>
        </w:rPr>
        <w:t xml:space="preserve"> </w:t>
      </w:r>
    </w:p>
    <w:p w:rsidR="00190A34" w:rsidRPr="00BA16FF" w:rsidRDefault="00190A34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BA16FF">
        <w:rPr>
          <w:rFonts w:ascii="Arial" w:hAnsi="Arial" w:cs="Arial"/>
          <w:b/>
          <w:bCs/>
          <w:szCs w:val="24"/>
        </w:rPr>
        <w:t>SINTOMATOLOGIE DI QUALSIASI NATURA</w:t>
      </w:r>
    </w:p>
    <w:p w:rsidR="00190A34" w:rsidRDefault="00190A34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0"/>
          <w:szCs w:val="18"/>
        </w:rPr>
      </w:pPr>
    </w:p>
    <w:p w:rsidR="00190A34" w:rsidRPr="005D6EB4" w:rsidRDefault="00190A34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  <w:u w:val="single"/>
        </w:rPr>
      </w:pPr>
      <w:r w:rsidRPr="005D6EB4">
        <w:rPr>
          <w:b/>
          <w:bCs/>
          <w:sz w:val="20"/>
          <w:szCs w:val="24"/>
          <w:u w:val="single"/>
        </w:rPr>
        <w:t>SI RICORDA CHE DOPO UN TRATTAMENTO IN VIGNETO, PER LA SALVAGUARDIA DELLA SALUTE DEGLI OPERATORI, E’ NECESSARIO ATTENDERE ALMENO 48 ORE PRIMA DI SVOLGERE LE OPERAZIONI COLTURALI.</w:t>
      </w:r>
    </w:p>
    <w:p w:rsidR="00190A34" w:rsidRDefault="00190A34" w:rsidP="00FE7A2C">
      <w:pPr>
        <w:pStyle w:val="Corpodeltesto21"/>
        <w:spacing w:line="240" w:lineRule="auto"/>
        <w:rPr>
          <w:b/>
          <w:bCs/>
          <w:sz w:val="16"/>
          <w:u w:val="single"/>
        </w:rPr>
      </w:pPr>
    </w:p>
    <w:p w:rsidR="00190A34" w:rsidRDefault="00190A34" w:rsidP="000935A2">
      <w:pPr>
        <w:pStyle w:val="Corpodeltesto21"/>
        <w:spacing w:line="240" w:lineRule="auto"/>
        <w:jc w:val="center"/>
        <w:rPr>
          <w:b/>
          <w:bCs/>
          <w:sz w:val="16"/>
          <w:u w:val="single"/>
        </w:rPr>
      </w:pPr>
    </w:p>
    <w:p w:rsidR="00190A34" w:rsidRDefault="00190A34" w:rsidP="000935A2">
      <w:pPr>
        <w:jc w:val="center"/>
      </w:pPr>
      <w:r>
        <w:t xml:space="preserve">Ufficio Condifesa ( bollettino telefonico ) : Tel. </w:t>
      </w:r>
      <w:r>
        <w:rPr>
          <w:strike/>
        </w:rPr>
        <w:t>0144 / 356582</w:t>
      </w:r>
    </w:p>
    <w:p w:rsidR="00190A34" w:rsidRDefault="00190A34" w:rsidP="000935A2">
      <w:pPr>
        <w:jc w:val="center"/>
      </w:pPr>
      <w:r w:rsidRPr="00D7644A">
        <w:t>Unione Prov.le Agricoltori : Tel. 014</w:t>
      </w:r>
      <w:r>
        <w:t>3</w:t>
      </w:r>
      <w:r w:rsidRPr="00D7644A">
        <w:t xml:space="preserve"> /</w:t>
      </w:r>
      <w:r>
        <w:t xml:space="preserve"> 86307</w:t>
      </w:r>
    </w:p>
    <w:p w:rsidR="00190A34" w:rsidRDefault="00190A34" w:rsidP="000935A2">
      <w:pPr>
        <w:jc w:val="center"/>
      </w:pPr>
      <w:r>
        <w:t>Coldiretti : Tel. 0143 / 86268</w:t>
      </w:r>
    </w:p>
    <w:p w:rsidR="00190A34" w:rsidRDefault="00190A34" w:rsidP="000935A2">
      <w:pPr>
        <w:jc w:val="center"/>
      </w:pPr>
      <w:r>
        <w:t>Conf. Italiana Agricoltori : Tel. 0143  /835083</w:t>
      </w:r>
    </w:p>
    <w:p w:rsidR="00190A34" w:rsidRPr="000935A2" w:rsidRDefault="00190A34" w:rsidP="000935A2">
      <w:pPr>
        <w:jc w:val="center"/>
        <w:rPr>
          <w:u w:val="single"/>
        </w:rPr>
      </w:pPr>
      <w:r>
        <w:rPr>
          <w:b/>
        </w:rPr>
        <w:t xml:space="preserve">Sito Internet : </w:t>
      </w:r>
      <w:hyperlink r:id="rId5" w:history="1">
        <w:r>
          <w:rPr>
            <w:rStyle w:val="Hyperlink"/>
            <w:b/>
          </w:rPr>
          <w:t>www.regione.piemonte.it/agri</w:t>
        </w:r>
      </w:hyperlink>
    </w:p>
    <w:p w:rsidR="00190A34" w:rsidRDefault="00190A34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190A34" w:rsidRDefault="00190A34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190A34" w:rsidRDefault="00190A34" w:rsidP="000935A2">
      <w:pPr>
        <w:jc w:val="center"/>
      </w:pPr>
      <w:r>
        <w:rPr>
          <w:rFonts w:ascii="Arial" w:hAnsi="Arial" w:cs="Arial"/>
          <w:b/>
          <w:sz w:val="16"/>
          <w:szCs w:val="16"/>
        </w:rPr>
        <w:t>VIETATA LA DIFFUSIONE DEL CONTENUTO NEI COMUNI NON CONVENZIONATI</w:t>
      </w:r>
    </w:p>
    <w:sectPr w:rsidR="00190A34" w:rsidSect="002548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856"/>
    <w:multiLevelType w:val="hybridMultilevel"/>
    <w:tmpl w:val="F2682452"/>
    <w:lvl w:ilvl="0" w:tplc="E110B3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8CB"/>
    <w:rsid w:val="0001789D"/>
    <w:rsid w:val="00024DCD"/>
    <w:rsid w:val="00043E4F"/>
    <w:rsid w:val="00064E3D"/>
    <w:rsid w:val="000827F1"/>
    <w:rsid w:val="000935A2"/>
    <w:rsid w:val="000A02A8"/>
    <w:rsid w:val="000A75C0"/>
    <w:rsid w:val="000B686D"/>
    <w:rsid w:val="000F5483"/>
    <w:rsid w:val="00100412"/>
    <w:rsid w:val="001110D9"/>
    <w:rsid w:val="001128E1"/>
    <w:rsid w:val="0018595C"/>
    <w:rsid w:val="00190A34"/>
    <w:rsid w:val="00191112"/>
    <w:rsid w:val="001A2C19"/>
    <w:rsid w:val="001B5024"/>
    <w:rsid w:val="001E6C5C"/>
    <w:rsid w:val="001E6D4A"/>
    <w:rsid w:val="00231000"/>
    <w:rsid w:val="002351BB"/>
    <w:rsid w:val="0025482D"/>
    <w:rsid w:val="00262BF7"/>
    <w:rsid w:val="002745DB"/>
    <w:rsid w:val="00275514"/>
    <w:rsid w:val="002A4506"/>
    <w:rsid w:val="002C01F9"/>
    <w:rsid w:val="002C3887"/>
    <w:rsid w:val="002D22FB"/>
    <w:rsid w:val="002D554D"/>
    <w:rsid w:val="002E7421"/>
    <w:rsid w:val="00335886"/>
    <w:rsid w:val="00336ECD"/>
    <w:rsid w:val="0036360B"/>
    <w:rsid w:val="00374271"/>
    <w:rsid w:val="00391E63"/>
    <w:rsid w:val="00396A20"/>
    <w:rsid w:val="003A235C"/>
    <w:rsid w:val="003A7426"/>
    <w:rsid w:val="003C664C"/>
    <w:rsid w:val="003C733A"/>
    <w:rsid w:val="003D1DE1"/>
    <w:rsid w:val="003D53B9"/>
    <w:rsid w:val="003F099C"/>
    <w:rsid w:val="003F207D"/>
    <w:rsid w:val="003F5D28"/>
    <w:rsid w:val="00403015"/>
    <w:rsid w:val="0042221D"/>
    <w:rsid w:val="00422DBC"/>
    <w:rsid w:val="004331B6"/>
    <w:rsid w:val="004632C4"/>
    <w:rsid w:val="00492121"/>
    <w:rsid w:val="004B0590"/>
    <w:rsid w:val="004C3555"/>
    <w:rsid w:val="004C6A40"/>
    <w:rsid w:val="004C6B84"/>
    <w:rsid w:val="004D58BC"/>
    <w:rsid w:val="00521E2A"/>
    <w:rsid w:val="005311E8"/>
    <w:rsid w:val="00532BC3"/>
    <w:rsid w:val="005920D3"/>
    <w:rsid w:val="005A142A"/>
    <w:rsid w:val="005B172A"/>
    <w:rsid w:val="005C4A22"/>
    <w:rsid w:val="005D0B72"/>
    <w:rsid w:val="005D6EB4"/>
    <w:rsid w:val="005E158C"/>
    <w:rsid w:val="005E1868"/>
    <w:rsid w:val="00650B5E"/>
    <w:rsid w:val="00670746"/>
    <w:rsid w:val="006832D5"/>
    <w:rsid w:val="0069287C"/>
    <w:rsid w:val="00692BBE"/>
    <w:rsid w:val="006A07F8"/>
    <w:rsid w:val="006A7551"/>
    <w:rsid w:val="006B7B5D"/>
    <w:rsid w:val="006C3A5B"/>
    <w:rsid w:val="006C4FED"/>
    <w:rsid w:val="006D3D04"/>
    <w:rsid w:val="006E2EA6"/>
    <w:rsid w:val="006E598E"/>
    <w:rsid w:val="00720C5F"/>
    <w:rsid w:val="0073612A"/>
    <w:rsid w:val="0074076C"/>
    <w:rsid w:val="00767A5E"/>
    <w:rsid w:val="007814B5"/>
    <w:rsid w:val="007818E7"/>
    <w:rsid w:val="007869F5"/>
    <w:rsid w:val="007D26BA"/>
    <w:rsid w:val="0080213F"/>
    <w:rsid w:val="00805D8A"/>
    <w:rsid w:val="008128D3"/>
    <w:rsid w:val="00822D25"/>
    <w:rsid w:val="00845F47"/>
    <w:rsid w:val="008806CD"/>
    <w:rsid w:val="00890E58"/>
    <w:rsid w:val="008F7B08"/>
    <w:rsid w:val="00942C57"/>
    <w:rsid w:val="00986656"/>
    <w:rsid w:val="009C03B7"/>
    <w:rsid w:val="009F1661"/>
    <w:rsid w:val="00A5651B"/>
    <w:rsid w:val="00A665BD"/>
    <w:rsid w:val="00A83928"/>
    <w:rsid w:val="00AA1E8D"/>
    <w:rsid w:val="00AA4A54"/>
    <w:rsid w:val="00AA73E5"/>
    <w:rsid w:val="00AB33B6"/>
    <w:rsid w:val="00AB656E"/>
    <w:rsid w:val="00AC258D"/>
    <w:rsid w:val="00AC374E"/>
    <w:rsid w:val="00AD035C"/>
    <w:rsid w:val="00B0272F"/>
    <w:rsid w:val="00B60A78"/>
    <w:rsid w:val="00B8391B"/>
    <w:rsid w:val="00BA05E8"/>
    <w:rsid w:val="00BA16FF"/>
    <w:rsid w:val="00BB0DE0"/>
    <w:rsid w:val="00BB17B8"/>
    <w:rsid w:val="00BB4CE4"/>
    <w:rsid w:val="00BE08CB"/>
    <w:rsid w:val="00BF411F"/>
    <w:rsid w:val="00BF4BFC"/>
    <w:rsid w:val="00C21CC1"/>
    <w:rsid w:val="00C478DC"/>
    <w:rsid w:val="00C6757D"/>
    <w:rsid w:val="00C74887"/>
    <w:rsid w:val="00CA0E5D"/>
    <w:rsid w:val="00CB3C4D"/>
    <w:rsid w:val="00CE300F"/>
    <w:rsid w:val="00CF0C7C"/>
    <w:rsid w:val="00D2411F"/>
    <w:rsid w:val="00D47017"/>
    <w:rsid w:val="00D56859"/>
    <w:rsid w:val="00D71EDC"/>
    <w:rsid w:val="00D7644A"/>
    <w:rsid w:val="00D82911"/>
    <w:rsid w:val="00D912A4"/>
    <w:rsid w:val="00DA0558"/>
    <w:rsid w:val="00DA7910"/>
    <w:rsid w:val="00DF4983"/>
    <w:rsid w:val="00E00102"/>
    <w:rsid w:val="00E34077"/>
    <w:rsid w:val="00E37942"/>
    <w:rsid w:val="00E4447D"/>
    <w:rsid w:val="00E56CE8"/>
    <w:rsid w:val="00E67752"/>
    <w:rsid w:val="00E7747E"/>
    <w:rsid w:val="00E778E2"/>
    <w:rsid w:val="00EA58AA"/>
    <w:rsid w:val="00EC42C7"/>
    <w:rsid w:val="00EF6703"/>
    <w:rsid w:val="00F00914"/>
    <w:rsid w:val="00F044D6"/>
    <w:rsid w:val="00F27E4C"/>
    <w:rsid w:val="00F751F1"/>
    <w:rsid w:val="00FD787D"/>
    <w:rsid w:val="00FE08D6"/>
    <w:rsid w:val="00FE1B59"/>
    <w:rsid w:val="00FE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D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78DC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478DC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67A5E"/>
    <w:rPr>
      <w:rFonts w:cs="Times New Roman"/>
      <w:b/>
      <w:sz w:val="40"/>
    </w:rPr>
  </w:style>
  <w:style w:type="paragraph" w:styleId="Subtitle">
    <w:name w:val="Subtitle"/>
    <w:basedOn w:val="Normal"/>
    <w:link w:val="SubtitleChar"/>
    <w:uiPriority w:val="99"/>
    <w:qFormat/>
    <w:rsid w:val="00C478DC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67A5E"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391E63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91E63"/>
    <w:pPr>
      <w:jc w:val="center"/>
    </w:pPr>
    <w:rPr>
      <w:sz w:val="26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009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091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091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09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9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0935A2"/>
    <w:rPr>
      <w:rFonts w:cs="Times New Roman"/>
      <w:color w:val="000080"/>
      <w:u w:val="single"/>
    </w:rPr>
  </w:style>
  <w:style w:type="paragraph" w:customStyle="1" w:styleId="Corpodeltesto21">
    <w:name w:val="Corpo del testo 21"/>
    <w:basedOn w:val="Normal"/>
    <w:uiPriority w:val="99"/>
    <w:rsid w:val="000935A2"/>
    <w:pPr>
      <w:suppressAutoHyphens/>
      <w:spacing w:line="360" w:lineRule="auto"/>
    </w:pPr>
    <w:rPr>
      <w:kern w:val="1"/>
      <w:sz w:val="28"/>
      <w:lang w:eastAsia="ar-SA"/>
    </w:rPr>
  </w:style>
  <w:style w:type="paragraph" w:customStyle="1" w:styleId="Default">
    <w:name w:val="Default"/>
    <w:uiPriority w:val="99"/>
    <w:rsid w:val="00CB3C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56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_000\Documents\Modelli%20di%20Office%20personalizzati\Bollettino%20vi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Bollettino vite 2017.dotx</Template>
  <TotalTime>22</TotalTime>
  <Pages>1</Pages>
  <Words>384</Words>
  <Characters>2190</Characters>
  <Application>Microsoft Office Outlook</Application>
  <DocSecurity>0</DocSecurity>
  <Lines>0</Lines>
  <Paragraphs>0</Paragraphs>
  <ScaleCrop>false</ScaleCrop>
  <Company>Cerutti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REGIONALE DI DIFESA INTEGRATA</dc:title>
  <dc:subject/>
  <dc:creator>Alberto Pansecchi</dc:creator>
  <cp:keywords/>
  <dc:description/>
  <cp:lastModifiedBy>Andrea</cp:lastModifiedBy>
  <cp:revision>8</cp:revision>
  <cp:lastPrinted>2022-05-11T05:37:00Z</cp:lastPrinted>
  <dcterms:created xsi:type="dcterms:W3CDTF">2022-05-10T08:05:00Z</dcterms:created>
  <dcterms:modified xsi:type="dcterms:W3CDTF">2022-05-11T05:43:00Z</dcterms:modified>
</cp:coreProperties>
</file>